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4E" w:rsidRPr="007D7CD9" w:rsidRDefault="00BA574E">
      <w:pPr>
        <w:rPr>
          <w:rFonts w:ascii="Arial" w:hAnsi="Arial" w:cs="Arial"/>
          <w:b/>
          <w:sz w:val="28"/>
          <w:szCs w:val="28"/>
        </w:rPr>
      </w:pPr>
      <w:r w:rsidRPr="007D7CD9">
        <w:rPr>
          <w:rFonts w:ascii="Arial" w:hAnsi="Arial" w:cs="Arial"/>
          <w:b/>
          <w:sz w:val="28"/>
          <w:szCs w:val="28"/>
        </w:rPr>
        <w:t>Masterpieces</w:t>
      </w:r>
    </w:p>
    <w:p w:rsidR="00BA574E" w:rsidRPr="00E428D5" w:rsidRDefault="00BA574E">
      <w:pPr>
        <w:rPr>
          <w:rFonts w:ascii="Arial" w:hAnsi="Arial" w:cs="Arial"/>
          <w:sz w:val="24"/>
          <w:szCs w:val="24"/>
        </w:rPr>
      </w:pPr>
      <w:r w:rsidRPr="00E428D5">
        <w:rPr>
          <w:rFonts w:ascii="Arial" w:hAnsi="Arial" w:cs="Arial"/>
          <w:sz w:val="24"/>
          <w:szCs w:val="24"/>
        </w:rPr>
        <w:t>A Soule</w:t>
      </w:r>
    </w:p>
    <w:p w:rsidR="00BA574E" w:rsidRDefault="00BA574E" w:rsidP="00830A2A">
      <w:pPr>
        <w:spacing w:after="0" w:line="240" w:lineRule="auto"/>
        <w:rPr>
          <w:rFonts w:ascii="Arial" w:hAnsi="Arial" w:cs="Arial"/>
          <w:sz w:val="24"/>
          <w:szCs w:val="24"/>
        </w:rPr>
      </w:pPr>
    </w:p>
    <w:p w:rsidR="00BA574E" w:rsidRPr="00E428D5" w:rsidRDefault="00BA574E" w:rsidP="00830A2A">
      <w:pPr>
        <w:spacing w:after="0" w:line="240" w:lineRule="auto"/>
        <w:rPr>
          <w:rFonts w:ascii="Arial" w:hAnsi="Arial" w:cs="Arial"/>
          <w:sz w:val="24"/>
          <w:szCs w:val="24"/>
        </w:rPr>
      </w:pPr>
      <w:r w:rsidRPr="00E428D5">
        <w:rPr>
          <w:rFonts w:ascii="Arial" w:hAnsi="Arial" w:cs="Arial"/>
          <w:sz w:val="24"/>
          <w:szCs w:val="24"/>
        </w:rPr>
        <w:t xml:space="preserve">It’s not an exaggeration to say that we spend most of our time trying to sort out the here and now </w:t>
      </w:r>
      <w:r>
        <w:rPr>
          <w:rFonts w:ascii="Arial" w:hAnsi="Arial" w:cs="Arial"/>
          <w:sz w:val="24"/>
          <w:szCs w:val="24"/>
        </w:rPr>
        <w:t xml:space="preserve">of </w:t>
      </w:r>
      <w:r w:rsidRPr="00E428D5">
        <w:rPr>
          <w:rFonts w:ascii="Arial" w:hAnsi="Arial" w:cs="Arial"/>
          <w:sz w:val="24"/>
          <w:szCs w:val="24"/>
        </w:rPr>
        <w:t>our daily lives. Routines of the day slip into months and months</w:t>
      </w:r>
      <w:r>
        <w:rPr>
          <w:rFonts w:ascii="Arial" w:hAnsi="Arial" w:cs="Arial"/>
          <w:sz w:val="24"/>
          <w:szCs w:val="24"/>
        </w:rPr>
        <w:t xml:space="preserve"> to</w:t>
      </w:r>
      <w:r w:rsidRPr="00E428D5">
        <w:rPr>
          <w:rFonts w:ascii="Arial" w:hAnsi="Arial" w:cs="Arial"/>
          <w:sz w:val="24"/>
          <w:szCs w:val="24"/>
        </w:rPr>
        <w:t xml:space="preserve"> seasons</w:t>
      </w:r>
      <w:r>
        <w:rPr>
          <w:rFonts w:ascii="Arial" w:hAnsi="Arial" w:cs="Arial"/>
          <w:sz w:val="24"/>
          <w:szCs w:val="24"/>
        </w:rPr>
        <w:t>,</w:t>
      </w:r>
      <w:r w:rsidRPr="00E428D5">
        <w:rPr>
          <w:rFonts w:ascii="Arial" w:hAnsi="Arial" w:cs="Arial"/>
          <w:sz w:val="24"/>
          <w:szCs w:val="24"/>
        </w:rPr>
        <w:t xml:space="preserve"> and the years slip by. But what if we were able hold a moment in time for us to gaze and ponder at </w:t>
      </w:r>
      <w:r>
        <w:rPr>
          <w:rFonts w:ascii="Arial" w:hAnsi="Arial" w:cs="Arial"/>
          <w:sz w:val="24"/>
          <w:szCs w:val="24"/>
        </w:rPr>
        <w:t xml:space="preserve">our </w:t>
      </w:r>
      <w:r w:rsidRPr="00E428D5">
        <w:rPr>
          <w:rFonts w:ascii="Arial" w:hAnsi="Arial" w:cs="Arial"/>
          <w:sz w:val="24"/>
          <w:szCs w:val="24"/>
        </w:rPr>
        <w:t>leisure</w:t>
      </w:r>
      <w:r>
        <w:rPr>
          <w:rFonts w:ascii="Arial" w:hAnsi="Arial" w:cs="Arial"/>
          <w:sz w:val="24"/>
          <w:szCs w:val="24"/>
        </w:rPr>
        <w:t>?</w:t>
      </w:r>
      <w:r w:rsidRPr="00E428D5">
        <w:rPr>
          <w:rFonts w:ascii="Arial" w:hAnsi="Arial" w:cs="Arial"/>
          <w:sz w:val="24"/>
          <w:szCs w:val="24"/>
        </w:rPr>
        <w:t xml:space="preserve"> A work of art, does just that. </w:t>
      </w:r>
    </w:p>
    <w:p w:rsidR="00BA574E" w:rsidRDefault="00BA574E" w:rsidP="00830A2A">
      <w:pPr>
        <w:spacing w:after="0" w:line="240" w:lineRule="auto"/>
        <w:rPr>
          <w:rFonts w:ascii="Arial" w:hAnsi="Arial" w:cs="Arial"/>
          <w:sz w:val="24"/>
          <w:szCs w:val="24"/>
        </w:rPr>
      </w:pPr>
    </w:p>
    <w:p w:rsidR="00BA574E" w:rsidRPr="00E428D5" w:rsidRDefault="00BA574E" w:rsidP="00830A2A">
      <w:pPr>
        <w:spacing w:after="0" w:line="240" w:lineRule="auto"/>
        <w:rPr>
          <w:rFonts w:ascii="Arial" w:hAnsi="Arial" w:cs="Arial"/>
          <w:sz w:val="24"/>
          <w:szCs w:val="24"/>
        </w:rPr>
      </w:pPr>
      <w:r>
        <w:rPr>
          <w:rFonts w:ascii="Arial" w:hAnsi="Arial" w:cs="Arial"/>
          <w:sz w:val="24"/>
          <w:szCs w:val="24"/>
        </w:rPr>
        <w:t>One can</w:t>
      </w:r>
      <w:r w:rsidRPr="00E428D5">
        <w:rPr>
          <w:rFonts w:ascii="Arial" w:hAnsi="Arial" w:cs="Arial"/>
          <w:sz w:val="24"/>
          <w:szCs w:val="24"/>
        </w:rPr>
        <w:t xml:space="preserve"> pass by many famous paintings </w:t>
      </w:r>
      <w:r>
        <w:rPr>
          <w:rFonts w:ascii="Arial" w:hAnsi="Arial" w:cs="Arial"/>
          <w:sz w:val="24"/>
          <w:szCs w:val="24"/>
        </w:rPr>
        <w:t xml:space="preserve">in a gallery, </w:t>
      </w:r>
      <w:r w:rsidRPr="00E428D5">
        <w:rPr>
          <w:rFonts w:ascii="Arial" w:hAnsi="Arial" w:cs="Arial"/>
          <w:sz w:val="24"/>
          <w:szCs w:val="24"/>
        </w:rPr>
        <w:t xml:space="preserve">never really thinking about them but the memory of </w:t>
      </w:r>
      <w:r>
        <w:rPr>
          <w:rFonts w:ascii="Arial" w:hAnsi="Arial" w:cs="Arial"/>
          <w:sz w:val="24"/>
          <w:szCs w:val="24"/>
        </w:rPr>
        <w:t xml:space="preserve">just some </w:t>
      </w:r>
      <w:r w:rsidRPr="00E428D5">
        <w:rPr>
          <w:rFonts w:ascii="Arial" w:hAnsi="Arial" w:cs="Arial"/>
          <w:sz w:val="24"/>
          <w:szCs w:val="24"/>
        </w:rPr>
        <w:t>painting</w:t>
      </w:r>
      <w:r>
        <w:rPr>
          <w:rFonts w:ascii="Arial" w:hAnsi="Arial" w:cs="Arial"/>
          <w:sz w:val="24"/>
          <w:szCs w:val="24"/>
        </w:rPr>
        <w:t>s</w:t>
      </w:r>
      <w:r w:rsidRPr="00E428D5">
        <w:rPr>
          <w:rFonts w:ascii="Arial" w:hAnsi="Arial" w:cs="Arial"/>
          <w:sz w:val="24"/>
          <w:szCs w:val="24"/>
        </w:rPr>
        <w:t xml:space="preserve"> can haunt you a long while. </w:t>
      </w:r>
      <w:r>
        <w:rPr>
          <w:rFonts w:ascii="Arial" w:hAnsi="Arial" w:cs="Arial"/>
          <w:sz w:val="24"/>
          <w:szCs w:val="24"/>
        </w:rPr>
        <w:t>A painting, however, doesn’t give up its secrets at first sight</w:t>
      </w:r>
      <w:r w:rsidRPr="00E428D5">
        <w:rPr>
          <w:rFonts w:ascii="Arial" w:hAnsi="Arial" w:cs="Arial"/>
          <w:sz w:val="24"/>
          <w:szCs w:val="24"/>
        </w:rPr>
        <w:t xml:space="preserve">. What one sees on the </w:t>
      </w:r>
      <w:r>
        <w:rPr>
          <w:rFonts w:ascii="Arial" w:hAnsi="Arial" w:cs="Arial"/>
          <w:sz w:val="24"/>
          <w:szCs w:val="24"/>
        </w:rPr>
        <w:t>canvas</w:t>
      </w:r>
      <w:r w:rsidRPr="00E428D5">
        <w:rPr>
          <w:rFonts w:ascii="Arial" w:hAnsi="Arial" w:cs="Arial"/>
          <w:sz w:val="24"/>
          <w:szCs w:val="24"/>
        </w:rPr>
        <w:t xml:space="preserve"> is much more than what the eye can see at a particular moment</w:t>
      </w:r>
      <w:r>
        <w:rPr>
          <w:rFonts w:ascii="Arial" w:hAnsi="Arial" w:cs="Arial"/>
          <w:sz w:val="24"/>
          <w:szCs w:val="24"/>
        </w:rPr>
        <w:t>;</w:t>
      </w:r>
      <w:r w:rsidRPr="00E428D5">
        <w:rPr>
          <w:rFonts w:ascii="Arial" w:hAnsi="Arial" w:cs="Arial"/>
          <w:sz w:val="24"/>
          <w:szCs w:val="24"/>
        </w:rPr>
        <w:t xml:space="preserve"> for </w:t>
      </w:r>
      <w:r>
        <w:rPr>
          <w:rFonts w:ascii="Arial" w:hAnsi="Arial" w:cs="Arial"/>
          <w:sz w:val="24"/>
          <w:szCs w:val="24"/>
        </w:rPr>
        <w:t xml:space="preserve">the painting </w:t>
      </w:r>
      <w:r w:rsidRPr="00E428D5">
        <w:rPr>
          <w:rFonts w:ascii="Arial" w:hAnsi="Arial" w:cs="Arial"/>
          <w:sz w:val="24"/>
          <w:szCs w:val="24"/>
        </w:rPr>
        <w:t xml:space="preserve">also captures how the artist feels about the </w:t>
      </w:r>
      <w:r>
        <w:rPr>
          <w:rFonts w:ascii="Arial" w:hAnsi="Arial" w:cs="Arial"/>
          <w:sz w:val="24"/>
          <w:szCs w:val="24"/>
        </w:rPr>
        <w:t>subject</w:t>
      </w:r>
      <w:r w:rsidRPr="00E428D5">
        <w:rPr>
          <w:rFonts w:ascii="Arial" w:hAnsi="Arial" w:cs="Arial"/>
          <w:sz w:val="24"/>
          <w:szCs w:val="24"/>
        </w:rPr>
        <w:t xml:space="preserve"> being drawn. This is where the genius of an artist is observed.</w:t>
      </w:r>
    </w:p>
    <w:p w:rsidR="00BA574E" w:rsidRDefault="00BA574E" w:rsidP="00830A2A">
      <w:pPr>
        <w:spacing w:after="0" w:line="240" w:lineRule="auto"/>
        <w:rPr>
          <w:rFonts w:ascii="Arial" w:hAnsi="Arial" w:cs="Arial"/>
          <w:sz w:val="24"/>
          <w:szCs w:val="24"/>
        </w:rPr>
      </w:pPr>
    </w:p>
    <w:p w:rsidR="00BA574E" w:rsidRDefault="00BA574E" w:rsidP="00830A2A">
      <w:pPr>
        <w:spacing w:after="0" w:line="240" w:lineRule="auto"/>
        <w:rPr>
          <w:rFonts w:ascii="Arial" w:hAnsi="Arial" w:cs="Arial"/>
          <w:sz w:val="24"/>
          <w:szCs w:val="24"/>
        </w:rPr>
      </w:pPr>
      <w:r w:rsidRPr="00E428D5">
        <w:rPr>
          <w:rFonts w:ascii="Arial" w:hAnsi="Arial" w:cs="Arial"/>
          <w:sz w:val="24"/>
          <w:szCs w:val="24"/>
        </w:rPr>
        <w:t>A true masterpiece stays in your consciousness</w:t>
      </w:r>
      <w:r>
        <w:rPr>
          <w:rFonts w:ascii="Arial" w:hAnsi="Arial" w:cs="Arial"/>
          <w:sz w:val="24"/>
          <w:szCs w:val="24"/>
        </w:rPr>
        <w:t xml:space="preserve">, </w:t>
      </w:r>
      <w:r w:rsidRPr="00E428D5">
        <w:rPr>
          <w:rFonts w:ascii="Arial" w:hAnsi="Arial" w:cs="Arial"/>
          <w:sz w:val="24"/>
          <w:szCs w:val="24"/>
        </w:rPr>
        <w:t>speaks to you across time and space</w:t>
      </w:r>
      <w:r>
        <w:rPr>
          <w:rFonts w:ascii="Arial" w:hAnsi="Arial" w:cs="Arial"/>
          <w:sz w:val="24"/>
          <w:szCs w:val="24"/>
        </w:rPr>
        <w:t xml:space="preserve">; </w:t>
      </w:r>
      <w:r w:rsidRPr="00E428D5">
        <w:rPr>
          <w:rFonts w:ascii="Arial" w:hAnsi="Arial" w:cs="Arial"/>
          <w:sz w:val="24"/>
          <w:szCs w:val="24"/>
        </w:rPr>
        <w:t xml:space="preserve">usually after the artist and the subject of </w:t>
      </w:r>
      <w:r>
        <w:rPr>
          <w:rFonts w:ascii="Arial" w:hAnsi="Arial" w:cs="Arial"/>
          <w:sz w:val="24"/>
          <w:szCs w:val="24"/>
        </w:rPr>
        <w:t xml:space="preserve">the </w:t>
      </w:r>
      <w:r w:rsidRPr="00E428D5">
        <w:rPr>
          <w:rFonts w:ascii="Arial" w:hAnsi="Arial" w:cs="Arial"/>
          <w:sz w:val="24"/>
          <w:szCs w:val="24"/>
        </w:rPr>
        <w:t xml:space="preserve">painting have long gone. It has the capacity to recreate the mystery of an event or an object so successfully that it touches something deep in ourselves and hints at </w:t>
      </w:r>
      <w:r>
        <w:rPr>
          <w:rFonts w:ascii="Arial" w:hAnsi="Arial" w:cs="Arial"/>
          <w:sz w:val="24"/>
          <w:szCs w:val="24"/>
        </w:rPr>
        <w:t xml:space="preserve">unexpressed thoughts. </w:t>
      </w:r>
    </w:p>
    <w:p w:rsidR="00BA574E" w:rsidRDefault="00BA574E" w:rsidP="00830A2A">
      <w:pPr>
        <w:spacing w:after="0" w:line="240" w:lineRule="auto"/>
        <w:rPr>
          <w:rFonts w:ascii="Arial" w:hAnsi="Arial" w:cs="Arial"/>
          <w:sz w:val="24"/>
          <w:szCs w:val="24"/>
        </w:rPr>
      </w:pPr>
    </w:p>
    <w:p w:rsidR="00BA574E" w:rsidRPr="000018A8" w:rsidRDefault="00BA574E" w:rsidP="00830A2A">
      <w:pPr>
        <w:spacing w:after="0" w:line="240" w:lineRule="auto"/>
        <w:rPr>
          <w:rFonts w:ascii="Arial" w:hAnsi="Arial" w:cs="Arial"/>
          <w:sz w:val="24"/>
          <w:szCs w:val="24"/>
        </w:rPr>
      </w:pPr>
      <w:r w:rsidRPr="000018A8">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54pt">
            <v:imagedata r:id="rId4" o:title=""/>
          </v:shape>
        </w:pict>
      </w:r>
    </w:p>
    <w:p w:rsidR="00BA574E" w:rsidRPr="00830A2A" w:rsidRDefault="00BA574E">
      <w:pPr>
        <w:rPr>
          <w:rFonts w:ascii="Arial" w:hAnsi="Arial" w:cs="Arial"/>
        </w:rPr>
      </w:pPr>
      <w:r w:rsidRPr="00830A2A">
        <w:rPr>
          <w:rFonts w:ascii="Arial" w:hAnsi="Arial" w:cs="Arial"/>
        </w:rPr>
        <w:t>Painting by Edouard Manet (created in</w:t>
      </w:r>
      <w:r>
        <w:rPr>
          <w:rFonts w:ascii="Arial" w:hAnsi="Arial" w:cs="Arial"/>
        </w:rPr>
        <w:t xml:space="preserve"> </w:t>
      </w:r>
      <w:r w:rsidRPr="00830A2A">
        <w:rPr>
          <w:rFonts w:ascii="Arial" w:hAnsi="Arial" w:cs="Arial"/>
        </w:rPr>
        <w:t>1882)</w:t>
      </w:r>
    </w:p>
    <w:p w:rsidR="00BA574E" w:rsidRDefault="00BA574E" w:rsidP="00830A2A">
      <w:pPr>
        <w:spacing w:after="0" w:line="240" w:lineRule="auto"/>
        <w:rPr>
          <w:rFonts w:ascii="Arial" w:hAnsi="Arial" w:cs="Arial"/>
          <w:sz w:val="24"/>
          <w:szCs w:val="24"/>
        </w:rPr>
      </w:pPr>
      <w:r w:rsidRPr="00E428D5">
        <w:rPr>
          <w:rFonts w:ascii="Arial" w:hAnsi="Arial" w:cs="Arial"/>
          <w:sz w:val="24"/>
          <w:szCs w:val="24"/>
        </w:rPr>
        <w:t xml:space="preserve">The painting by Manet of the barmaid is one of those where the scene and the personages painted are never really forgotten by someone who has gazed at </w:t>
      </w:r>
      <w:r>
        <w:rPr>
          <w:rFonts w:ascii="Arial" w:hAnsi="Arial" w:cs="Arial"/>
          <w:sz w:val="24"/>
          <w:szCs w:val="24"/>
        </w:rPr>
        <w:t>it</w:t>
      </w:r>
      <w:r w:rsidRPr="00E428D5">
        <w:rPr>
          <w:rFonts w:ascii="Arial" w:hAnsi="Arial" w:cs="Arial"/>
          <w:sz w:val="24"/>
          <w:szCs w:val="24"/>
        </w:rPr>
        <w:t xml:space="preserve"> long enough. The painting is well known and there is already a lot of critical commentary on who the girl painted actually was and the place. But to appreciate the painting one needn't go into what is not actually painted by the artist -  what really matters is what is shown or hinted</w:t>
      </w:r>
      <w:r>
        <w:rPr>
          <w:rFonts w:ascii="Arial" w:hAnsi="Arial" w:cs="Arial"/>
          <w:sz w:val="24"/>
          <w:szCs w:val="24"/>
        </w:rPr>
        <w:t xml:space="preserve"> at</w:t>
      </w:r>
      <w:r w:rsidRPr="00E428D5">
        <w:rPr>
          <w:rFonts w:ascii="Arial" w:hAnsi="Arial" w:cs="Arial"/>
          <w:sz w:val="24"/>
          <w:szCs w:val="24"/>
        </w:rPr>
        <w:t xml:space="preserve"> </w:t>
      </w:r>
      <w:r>
        <w:rPr>
          <w:rFonts w:ascii="Arial" w:hAnsi="Arial" w:cs="Arial"/>
          <w:sz w:val="24"/>
          <w:szCs w:val="24"/>
        </w:rPr>
        <w:t>in the painting itself.</w:t>
      </w:r>
    </w:p>
    <w:p w:rsidR="00BA574E" w:rsidRDefault="00BA574E" w:rsidP="00830A2A">
      <w:pPr>
        <w:spacing w:after="0" w:line="240" w:lineRule="auto"/>
        <w:rPr>
          <w:rFonts w:ascii="Arial" w:hAnsi="Arial" w:cs="Arial"/>
          <w:sz w:val="24"/>
          <w:szCs w:val="24"/>
        </w:rPr>
      </w:pPr>
    </w:p>
    <w:p w:rsidR="00BA574E" w:rsidRDefault="00BA574E" w:rsidP="00830A2A">
      <w:pPr>
        <w:spacing w:after="0" w:line="240" w:lineRule="auto"/>
        <w:rPr>
          <w:rFonts w:ascii="Arial" w:hAnsi="Arial" w:cs="Arial"/>
          <w:sz w:val="24"/>
          <w:szCs w:val="24"/>
        </w:rPr>
      </w:pPr>
      <w:r w:rsidRPr="00E428D5">
        <w:rPr>
          <w:rFonts w:ascii="Arial" w:hAnsi="Arial" w:cs="Arial"/>
          <w:sz w:val="24"/>
          <w:szCs w:val="24"/>
        </w:rPr>
        <w:t>The expression of the barmaid speaks of a mind at unease and yet an acceptance of her situation, whatever that may be. She is unsure of herself</w:t>
      </w:r>
      <w:r>
        <w:rPr>
          <w:rFonts w:ascii="Arial" w:hAnsi="Arial" w:cs="Arial"/>
          <w:sz w:val="24"/>
          <w:szCs w:val="24"/>
        </w:rPr>
        <w:t>; of whether she needs to be where she is. The bustling excitement around her (shown only in a mirror behind her) seems to leave her untouched. There</w:t>
      </w:r>
      <w:r w:rsidRPr="00E428D5">
        <w:rPr>
          <w:rFonts w:ascii="Arial" w:hAnsi="Arial" w:cs="Arial"/>
          <w:sz w:val="24"/>
          <w:szCs w:val="24"/>
        </w:rPr>
        <w:t xml:space="preserve"> is a sadness in her eyes</w:t>
      </w:r>
      <w:r>
        <w:rPr>
          <w:rFonts w:ascii="Arial" w:hAnsi="Arial" w:cs="Arial"/>
          <w:sz w:val="24"/>
          <w:szCs w:val="24"/>
        </w:rPr>
        <w:t>, which</w:t>
      </w:r>
      <w:r w:rsidRPr="00E428D5">
        <w:rPr>
          <w:rFonts w:ascii="Arial" w:hAnsi="Arial" w:cs="Arial"/>
          <w:sz w:val="24"/>
          <w:szCs w:val="24"/>
        </w:rPr>
        <w:t xml:space="preserve"> </w:t>
      </w:r>
      <w:r>
        <w:rPr>
          <w:rFonts w:ascii="Arial" w:hAnsi="Arial" w:cs="Arial"/>
          <w:sz w:val="24"/>
          <w:szCs w:val="24"/>
        </w:rPr>
        <w:t xml:space="preserve">is quite </w:t>
      </w:r>
      <w:r w:rsidRPr="00E428D5">
        <w:rPr>
          <w:rFonts w:ascii="Arial" w:hAnsi="Arial" w:cs="Arial"/>
          <w:sz w:val="24"/>
          <w:szCs w:val="24"/>
        </w:rPr>
        <w:t>in contrast with the general atmosphere of the place</w:t>
      </w:r>
      <w:r>
        <w:rPr>
          <w:rFonts w:ascii="Arial" w:hAnsi="Arial" w:cs="Arial"/>
          <w:sz w:val="24"/>
          <w:szCs w:val="24"/>
        </w:rPr>
        <w:t xml:space="preserve">. Something in her tells her that at the end of the road, there is sorrow. </w:t>
      </w:r>
    </w:p>
    <w:p w:rsidR="00BA574E" w:rsidRDefault="00BA574E" w:rsidP="00830A2A">
      <w:pPr>
        <w:spacing w:after="0" w:line="240" w:lineRule="auto"/>
        <w:rPr>
          <w:rFonts w:ascii="Arial" w:hAnsi="Arial" w:cs="Arial"/>
          <w:sz w:val="24"/>
          <w:szCs w:val="24"/>
        </w:rPr>
      </w:pPr>
    </w:p>
    <w:p w:rsidR="00BA574E" w:rsidRDefault="00BA574E" w:rsidP="00830A2A">
      <w:pPr>
        <w:spacing w:after="0" w:line="240" w:lineRule="auto"/>
        <w:rPr>
          <w:rFonts w:ascii="Arial" w:hAnsi="Arial" w:cs="Arial"/>
          <w:sz w:val="24"/>
          <w:szCs w:val="24"/>
        </w:rPr>
      </w:pPr>
      <w:r>
        <w:rPr>
          <w:rFonts w:ascii="Arial" w:hAnsi="Arial" w:cs="Arial"/>
          <w:sz w:val="24"/>
          <w:szCs w:val="24"/>
        </w:rPr>
        <w:t xml:space="preserve">Whilst critical opinion on Manet as a painter can be divided, there is no doubt </w:t>
      </w:r>
      <w:r w:rsidRPr="00E428D5">
        <w:rPr>
          <w:rFonts w:ascii="Arial" w:hAnsi="Arial" w:cs="Arial"/>
          <w:sz w:val="24"/>
          <w:szCs w:val="24"/>
        </w:rPr>
        <w:t xml:space="preserve">the painting </w:t>
      </w:r>
      <w:r>
        <w:rPr>
          <w:rFonts w:ascii="Arial" w:hAnsi="Arial" w:cs="Arial"/>
          <w:sz w:val="24"/>
          <w:szCs w:val="24"/>
        </w:rPr>
        <w:t xml:space="preserve">is </w:t>
      </w:r>
      <w:r w:rsidRPr="00E428D5">
        <w:rPr>
          <w:rFonts w:ascii="Arial" w:hAnsi="Arial" w:cs="Arial"/>
          <w:sz w:val="24"/>
          <w:szCs w:val="24"/>
        </w:rPr>
        <w:t>striking</w:t>
      </w:r>
      <w:r>
        <w:rPr>
          <w:rFonts w:ascii="Arial" w:hAnsi="Arial" w:cs="Arial"/>
          <w:sz w:val="24"/>
          <w:szCs w:val="24"/>
        </w:rPr>
        <w:t xml:space="preserve"> and can haunt our imagination for long.</w:t>
      </w:r>
    </w:p>
    <w:p w:rsidR="00BA574E" w:rsidRDefault="00BA574E" w:rsidP="00830A2A">
      <w:pPr>
        <w:spacing w:after="0" w:line="240" w:lineRule="auto"/>
        <w:rPr>
          <w:rFonts w:ascii="Arial" w:hAnsi="Arial" w:cs="Arial"/>
          <w:sz w:val="24"/>
          <w:szCs w:val="24"/>
        </w:rPr>
      </w:pPr>
    </w:p>
    <w:p w:rsidR="00BA574E" w:rsidRDefault="00BA574E" w:rsidP="00D61EBA">
      <w:pPr>
        <w:rPr>
          <w:rFonts w:ascii="Arial" w:hAnsi="Arial" w:cs="Arial"/>
          <w:sz w:val="24"/>
          <w:szCs w:val="24"/>
        </w:rPr>
      </w:pPr>
      <w:r>
        <w:rPr>
          <w:noProof/>
        </w:rPr>
        <w:pict>
          <v:shape id="_x0000_i1026" type="#_x0000_t75" alt="Rembrandt: Return of The Prodigal Son. Religious Fine Art Print/Poster. Size A4 (29.7cm x 21cm)" style="width:6in;height:404.25pt">
            <v:imagedata r:id="rId5" r:href="rId6"/>
          </v:shape>
        </w:pict>
      </w:r>
    </w:p>
    <w:p w:rsidR="00BA574E" w:rsidRDefault="00BA574E" w:rsidP="00EE4E19">
      <w:pPr>
        <w:spacing w:after="0" w:line="240" w:lineRule="auto"/>
        <w:rPr>
          <w:rFonts w:ascii="Arial" w:hAnsi="Arial" w:cs="Arial"/>
          <w:sz w:val="24"/>
          <w:szCs w:val="24"/>
        </w:rPr>
      </w:pPr>
      <w:r>
        <w:rPr>
          <w:rFonts w:ascii="Arial" w:hAnsi="Arial" w:cs="Arial"/>
          <w:sz w:val="24"/>
          <w:szCs w:val="24"/>
        </w:rPr>
        <w:t>Rembrandt's painting of the prodigal son (created between 1663 and 1669)</w:t>
      </w:r>
    </w:p>
    <w:p w:rsidR="00BA574E" w:rsidRDefault="00BA574E" w:rsidP="00EE4E19">
      <w:pPr>
        <w:spacing w:after="0" w:line="240" w:lineRule="auto"/>
        <w:rPr>
          <w:rFonts w:ascii="Arial" w:hAnsi="Arial" w:cs="Arial"/>
          <w:sz w:val="24"/>
          <w:szCs w:val="24"/>
        </w:rPr>
      </w:pPr>
    </w:p>
    <w:p w:rsidR="00BA574E" w:rsidRPr="00E428D5" w:rsidRDefault="00BA574E" w:rsidP="00EE4E19">
      <w:pPr>
        <w:spacing w:after="0" w:line="240" w:lineRule="auto"/>
        <w:rPr>
          <w:rFonts w:ascii="Arial" w:hAnsi="Arial" w:cs="Arial"/>
          <w:sz w:val="24"/>
          <w:szCs w:val="24"/>
        </w:rPr>
      </w:pPr>
      <w:r w:rsidRPr="00E428D5">
        <w:rPr>
          <w:rFonts w:ascii="Arial" w:hAnsi="Arial" w:cs="Arial"/>
          <w:sz w:val="24"/>
          <w:szCs w:val="24"/>
        </w:rPr>
        <w:t xml:space="preserve">Another painting which can surprise one by its sheer emotional intensity </w:t>
      </w:r>
      <w:r>
        <w:rPr>
          <w:rFonts w:ascii="Arial" w:hAnsi="Arial" w:cs="Arial"/>
          <w:sz w:val="24"/>
          <w:szCs w:val="24"/>
        </w:rPr>
        <w:t xml:space="preserve">is that of </w:t>
      </w:r>
      <w:r w:rsidRPr="00E428D5">
        <w:rPr>
          <w:rFonts w:ascii="Arial" w:hAnsi="Arial" w:cs="Arial"/>
          <w:sz w:val="24"/>
          <w:szCs w:val="24"/>
        </w:rPr>
        <w:t>Rembrandt</w:t>
      </w:r>
      <w:r>
        <w:rPr>
          <w:rFonts w:ascii="Arial" w:hAnsi="Arial" w:cs="Arial"/>
          <w:sz w:val="24"/>
          <w:szCs w:val="24"/>
        </w:rPr>
        <w:t>'</w:t>
      </w:r>
      <w:r w:rsidRPr="00E428D5">
        <w:rPr>
          <w:rFonts w:ascii="Arial" w:hAnsi="Arial" w:cs="Arial"/>
          <w:sz w:val="24"/>
          <w:szCs w:val="24"/>
        </w:rPr>
        <w:t>s Prodigal Son, based on the well know parable described in Luke's gospel. What is striking is that we don’t see the face of the prodigal son, all we see of him is his back and his bent head. The shape of the body from behind is enough to co</w:t>
      </w:r>
      <w:r>
        <w:rPr>
          <w:rFonts w:ascii="Arial" w:hAnsi="Arial" w:cs="Arial"/>
          <w:sz w:val="24"/>
          <w:szCs w:val="24"/>
        </w:rPr>
        <w:t>n</w:t>
      </w:r>
      <w:r w:rsidRPr="00E428D5">
        <w:rPr>
          <w:rFonts w:ascii="Arial" w:hAnsi="Arial" w:cs="Arial"/>
          <w:sz w:val="24"/>
          <w:szCs w:val="24"/>
        </w:rPr>
        <w:t>vey</w:t>
      </w:r>
      <w:r>
        <w:rPr>
          <w:rFonts w:ascii="Arial" w:hAnsi="Arial" w:cs="Arial"/>
          <w:sz w:val="24"/>
          <w:szCs w:val="24"/>
        </w:rPr>
        <w:t xml:space="preserve"> </w:t>
      </w:r>
      <w:r w:rsidRPr="00E428D5">
        <w:rPr>
          <w:rFonts w:ascii="Arial" w:hAnsi="Arial" w:cs="Arial"/>
          <w:sz w:val="24"/>
          <w:szCs w:val="24"/>
        </w:rPr>
        <w:t>the wayward son's  deep repentance</w:t>
      </w:r>
      <w:r>
        <w:rPr>
          <w:rFonts w:ascii="Arial" w:hAnsi="Arial" w:cs="Arial"/>
          <w:sz w:val="24"/>
          <w:szCs w:val="24"/>
        </w:rPr>
        <w:t>,</w:t>
      </w:r>
      <w:r w:rsidRPr="00E428D5">
        <w:rPr>
          <w:rFonts w:ascii="Arial" w:hAnsi="Arial" w:cs="Arial"/>
          <w:sz w:val="24"/>
          <w:szCs w:val="24"/>
        </w:rPr>
        <w:t xml:space="preserve"> and the realisation that he now ha</w:t>
      </w:r>
      <w:r>
        <w:rPr>
          <w:rFonts w:ascii="Arial" w:hAnsi="Arial" w:cs="Arial"/>
          <w:sz w:val="24"/>
          <w:szCs w:val="24"/>
        </w:rPr>
        <w:t>s</w:t>
      </w:r>
      <w:r w:rsidRPr="00E428D5">
        <w:rPr>
          <w:rFonts w:ascii="Arial" w:hAnsi="Arial" w:cs="Arial"/>
          <w:sz w:val="24"/>
          <w:szCs w:val="24"/>
        </w:rPr>
        <w:t xml:space="preserve"> no right to anything but to plead for his father’s mercy.</w:t>
      </w:r>
    </w:p>
    <w:p w:rsidR="00BA574E" w:rsidRDefault="00BA574E" w:rsidP="00830A2A">
      <w:pPr>
        <w:spacing w:after="0" w:line="240" w:lineRule="auto"/>
        <w:rPr>
          <w:rFonts w:ascii="Arial" w:hAnsi="Arial" w:cs="Arial"/>
          <w:sz w:val="24"/>
          <w:szCs w:val="24"/>
        </w:rPr>
      </w:pPr>
    </w:p>
    <w:p w:rsidR="00BA574E" w:rsidRDefault="00BA574E" w:rsidP="00830A2A">
      <w:pPr>
        <w:spacing w:after="0" w:line="240" w:lineRule="auto"/>
        <w:rPr>
          <w:rFonts w:ascii="Arial" w:hAnsi="Arial" w:cs="Arial"/>
          <w:sz w:val="24"/>
          <w:szCs w:val="24"/>
        </w:rPr>
      </w:pPr>
      <w:r w:rsidRPr="00E428D5">
        <w:rPr>
          <w:rFonts w:ascii="Arial" w:hAnsi="Arial" w:cs="Arial"/>
          <w:sz w:val="24"/>
          <w:szCs w:val="24"/>
        </w:rPr>
        <w:t>The expression on the father</w:t>
      </w:r>
      <w:r>
        <w:rPr>
          <w:rFonts w:ascii="Arial" w:hAnsi="Arial" w:cs="Arial"/>
          <w:sz w:val="24"/>
          <w:szCs w:val="24"/>
        </w:rPr>
        <w:t>'</w:t>
      </w:r>
      <w:r w:rsidRPr="00E428D5">
        <w:rPr>
          <w:rFonts w:ascii="Arial" w:hAnsi="Arial" w:cs="Arial"/>
          <w:sz w:val="24"/>
          <w:szCs w:val="24"/>
        </w:rPr>
        <w:t xml:space="preserve">s face is that of pure love; looking over any judgement of what the son had done or deserved. The painting also shows the older brother looking on at the scene in awe of his father’s love for the brother who has returned. Clearly the scene shown is after the father has explained to </w:t>
      </w:r>
      <w:r>
        <w:rPr>
          <w:rFonts w:ascii="Arial" w:hAnsi="Arial" w:cs="Arial"/>
          <w:sz w:val="24"/>
          <w:szCs w:val="24"/>
        </w:rPr>
        <w:t xml:space="preserve">the </w:t>
      </w:r>
      <w:r w:rsidRPr="00E428D5">
        <w:rPr>
          <w:rFonts w:ascii="Arial" w:hAnsi="Arial" w:cs="Arial"/>
          <w:sz w:val="24"/>
          <w:szCs w:val="24"/>
        </w:rPr>
        <w:t>older son his reason</w:t>
      </w:r>
      <w:r>
        <w:rPr>
          <w:rFonts w:ascii="Arial" w:hAnsi="Arial" w:cs="Arial"/>
          <w:sz w:val="24"/>
          <w:szCs w:val="24"/>
        </w:rPr>
        <w:t>s</w:t>
      </w:r>
      <w:r w:rsidRPr="00E428D5">
        <w:rPr>
          <w:rFonts w:ascii="Arial" w:hAnsi="Arial" w:cs="Arial"/>
          <w:sz w:val="24"/>
          <w:szCs w:val="24"/>
        </w:rPr>
        <w:t xml:space="preserve"> for welcoming hi</w:t>
      </w:r>
      <w:r>
        <w:rPr>
          <w:rFonts w:ascii="Arial" w:hAnsi="Arial" w:cs="Arial"/>
          <w:sz w:val="24"/>
          <w:szCs w:val="24"/>
        </w:rPr>
        <w:t>s brother.</w:t>
      </w:r>
      <w:r w:rsidRPr="00E428D5">
        <w:rPr>
          <w:rFonts w:ascii="Arial" w:hAnsi="Arial" w:cs="Arial"/>
          <w:sz w:val="24"/>
          <w:szCs w:val="24"/>
        </w:rPr>
        <w:t xml:space="preserve"> He understands that for him to love his father (which he does) would also mean loving his repentant brother</w:t>
      </w:r>
      <w:r>
        <w:rPr>
          <w:rFonts w:ascii="Arial" w:hAnsi="Arial" w:cs="Arial"/>
          <w:sz w:val="24"/>
          <w:szCs w:val="24"/>
        </w:rPr>
        <w:t xml:space="preserve"> -</w:t>
      </w:r>
      <w:r w:rsidRPr="00E428D5">
        <w:rPr>
          <w:rFonts w:ascii="Arial" w:hAnsi="Arial" w:cs="Arial"/>
          <w:sz w:val="24"/>
          <w:szCs w:val="24"/>
        </w:rPr>
        <w:t xml:space="preserve"> who</w:t>
      </w:r>
      <w:r>
        <w:rPr>
          <w:rFonts w:ascii="Arial" w:hAnsi="Arial" w:cs="Arial"/>
          <w:sz w:val="24"/>
          <w:szCs w:val="24"/>
        </w:rPr>
        <w:t>m</w:t>
      </w:r>
      <w:r w:rsidRPr="00E428D5">
        <w:rPr>
          <w:rFonts w:ascii="Arial" w:hAnsi="Arial" w:cs="Arial"/>
          <w:sz w:val="24"/>
          <w:szCs w:val="24"/>
        </w:rPr>
        <w:t xml:space="preserve"> his father </w:t>
      </w:r>
      <w:r>
        <w:rPr>
          <w:rFonts w:ascii="Arial" w:hAnsi="Arial" w:cs="Arial"/>
          <w:sz w:val="24"/>
          <w:szCs w:val="24"/>
        </w:rPr>
        <w:t xml:space="preserve">loves </w:t>
      </w:r>
      <w:r w:rsidRPr="00E428D5">
        <w:rPr>
          <w:rFonts w:ascii="Arial" w:hAnsi="Arial" w:cs="Arial"/>
          <w:sz w:val="24"/>
          <w:szCs w:val="24"/>
        </w:rPr>
        <w:t xml:space="preserve">dearly. </w:t>
      </w:r>
    </w:p>
    <w:p w:rsidR="00BA574E" w:rsidRDefault="00BA574E" w:rsidP="00830A2A">
      <w:pPr>
        <w:spacing w:after="0" w:line="240" w:lineRule="auto"/>
        <w:rPr>
          <w:rFonts w:ascii="Arial" w:hAnsi="Arial" w:cs="Arial"/>
          <w:sz w:val="24"/>
          <w:szCs w:val="24"/>
        </w:rPr>
      </w:pPr>
    </w:p>
    <w:p w:rsidR="00BA574E" w:rsidRDefault="00BA574E" w:rsidP="00830A2A">
      <w:pPr>
        <w:spacing w:after="0" w:line="240" w:lineRule="auto"/>
        <w:rPr>
          <w:rFonts w:ascii="Arial" w:hAnsi="Arial" w:cs="Arial"/>
          <w:sz w:val="24"/>
          <w:szCs w:val="24"/>
        </w:rPr>
      </w:pPr>
      <w:r>
        <w:rPr>
          <w:rFonts w:ascii="Arial" w:hAnsi="Arial" w:cs="Arial"/>
          <w:sz w:val="24"/>
          <w:szCs w:val="24"/>
        </w:rPr>
        <w:t xml:space="preserve">Anyone aware of the Biblical context of the story will understand. that the forgiving father in the parable stands for God and the repentant son for all those returning to His fold. One can see how well Rembrandt rises up to the challenge of  depicting the actual narrative along with imaginatively hinting at the wider theological context. The painting is </w:t>
      </w:r>
      <w:r w:rsidRPr="00E428D5">
        <w:rPr>
          <w:rFonts w:ascii="Arial" w:hAnsi="Arial" w:cs="Arial"/>
          <w:sz w:val="24"/>
          <w:szCs w:val="24"/>
        </w:rPr>
        <w:t>purely an artist</w:t>
      </w:r>
      <w:r>
        <w:rPr>
          <w:rFonts w:ascii="Arial" w:hAnsi="Arial" w:cs="Arial"/>
          <w:sz w:val="24"/>
          <w:szCs w:val="24"/>
        </w:rPr>
        <w:t>’</w:t>
      </w:r>
      <w:r w:rsidRPr="00E428D5">
        <w:rPr>
          <w:rFonts w:ascii="Arial" w:hAnsi="Arial" w:cs="Arial"/>
          <w:sz w:val="24"/>
          <w:szCs w:val="24"/>
        </w:rPr>
        <w:t>s vision, and is no substitute for the actual narrative in the Gospel</w:t>
      </w:r>
      <w:r>
        <w:rPr>
          <w:rFonts w:ascii="Arial" w:hAnsi="Arial" w:cs="Arial"/>
          <w:sz w:val="24"/>
          <w:szCs w:val="24"/>
        </w:rPr>
        <w:t>.</w:t>
      </w:r>
      <w:r w:rsidRPr="00E428D5">
        <w:rPr>
          <w:rFonts w:ascii="Arial" w:hAnsi="Arial" w:cs="Arial"/>
          <w:sz w:val="24"/>
          <w:szCs w:val="24"/>
        </w:rPr>
        <w:t xml:space="preserve"> But it is clear that the artist has delved deeply into what the story is about</w:t>
      </w:r>
      <w:r>
        <w:rPr>
          <w:rFonts w:ascii="Arial" w:hAnsi="Arial" w:cs="Arial"/>
          <w:sz w:val="24"/>
          <w:szCs w:val="24"/>
        </w:rPr>
        <w:t xml:space="preserve">. </w:t>
      </w:r>
    </w:p>
    <w:p w:rsidR="00BA574E" w:rsidRDefault="00BA574E" w:rsidP="00830A2A">
      <w:pPr>
        <w:spacing w:after="0" w:line="240" w:lineRule="auto"/>
        <w:rPr>
          <w:rFonts w:ascii="Arial" w:hAnsi="Arial" w:cs="Arial"/>
          <w:sz w:val="24"/>
          <w:szCs w:val="24"/>
        </w:rPr>
      </w:pPr>
    </w:p>
    <w:p w:rsidR="00BA574E" w:rsidRPr="00E428D5" w:rsidRDefault="00BA574E" w:rsidP="00830A2A">
      <w:pPr>
        <w:spacing w:after="0" w:line="240" w:lineRule="auto"/>
        <w:rPr>
          <w:rFonts w:ascii="Arial" w:hAnsi="Arial" w:cs="Arial"/>
          <w:sz w:val="24"/>
          <w:szCs w:val="24"/>
        </w:rPr>
      </w:pPr>
      <w:r w:rsidRPr="00E428D5">
        <w:rPr>
          <w:rFonts w:ascii="Arial" w:hAnsi="Arial" w:cs="Arial"/>
          <w:sz w:val="24"/>
          <w:szCs w:val="24"/>
        </w:rPr>
        <w:t>The expression of love and forgiveness on the father’s face and the figure of the repentant son in tattered clothes is something that stays with you long after you have moved from the painting.</w:t>
      </w:r>
      <w:r>
        <w:rPr>
          <w:rFonts w:ascii="Arial" w:hAnsi="Arial" w:cs="Arial"/>
          <w:sz w:val="24"/>
          <w:szCs w:val="24"/>
        </w:rPr>
        <w:t xml:space="preserve"> For this is about homecoming, the son has traversed the crossroad faced by the girl in Manet's painting, and concluded this is where he needs to be, under his father’s protection. A true masterpiece no doubt.</w:t>
      </w:r>
    </w:p>
    <w:sectPr w:rsidR="00BA574E" w:rsidRPr="00E428D5" w:rsidSect="009613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6F3"/>
    <w:rsid w:val="00000ECC"/>
    <w:rsid w:val="000018A8"/>
    <w:rsid w:val="00011A14"/>
    <w:rsid w:val="00013330"/>
    <w:rsid w:val="00020D02"/>
    <w:rsid w:val="00025415"/>
    <w:rsid w:val="00032CFB"/>
    <w:rsid w:val="00052669"/>
    <w:rsid w:val="0005354D"/>
    <w:rsid w:val="00055877"/>
    <w:rsid w:val="00057A3B"/>
    <w:rsid w:val="00064F0E"/>
    <w:rsid w:val="00074C29"/>
    <w:rsid w:val="00080E20"/>
    <w:rsid w:val="00083888"/>
    <w:rsid w:val="000939C2"/>
    <w:rsid w:val="00094EC0"/>
    <w:rsid w:val="000A34C3"/>
    <w:rsid w:val="000A52A3"/>
    <w:rsid w:val="000A6657"/>
    <w:rsid w:val="000A6678"/>
    <w:rsid w:val="000D3CCE"/>
    <w:rsid w:val="000D4193"/>
    <w:rsid w:val="000D4873"/>
    <w:rsid w:val="000D57E2"/>
    <w:rsid w:val="000D77E2"/>
    <w:rsid w:val="000E39B5"/>
    <w:rsid w:val="000F32D9"/>
    <w:rsid w:val="000F4441"/>
    <w:rsid w:val="001003A2"/>
    <w:rsid w:val="0010432A"/>
    <w:rsid w:val="001162C0"/>
    <w:rsid w:val="001202A6"/>
    <w:rsid w:val="00122B03"/>
    <w:rsid w:val="00136724"/>
    <w:rsid w:val="00174375"/>
    <w:rsid w:val="00174619"/>
    <w:rsid w:val="0017476C"/>
    <w:rsid w:val="001813BB"/>
    <w:rsid w:val="001823C7"/>
    <w:rsid w:val="00192805"/>
    <w:rsid w:val="00192879"/>
    <w:rsid w:val="001960AB"/>
    <w:rsid w:val="001969F2"/>
    <w:rsid w:val="001A367C"/>
    <w:rsid w:val="001A3F85"/>
    <w:rsid w:val="001B06F3"/>
    <w:rsid w:val="001B3792"/>
    <w:rsid w:val="001B57AF"/>
    <w:rsid w:val="001C570A"/>
    <w:rsid w:val="001F0696"/>
    <w:rsid w:val="001F11B0"/>
    <w:rsid w:val="002001E3"/>
    <w:rsid w:val="00200FDE"/>
    <w:rsid w:val="00222EC1"/>
    <w:rsid w:val="002244E1"/>
    <w:rsid w:val="0022715D"/>
    <w:rsid w:val="00231616"/>
    <w:rsid w:val="00231AA2"/>
    <w:rsid w:val="00234E03"/>
    <w:rsid w:val="00235489"/>
    <w:rsid w:val="00245F5C"/>
    <w:rsid w:val="00251F04"/>
    <w:rsid w:val="0025478D"/>
    <w:rsid w:val="00254AD0"/>
    <w:rsid w:val="00261A62"/>
    <w:rsid w:val="00264544"/>
    <w:rsid w:val="00270384"/>
    <w:rsid w:val="0027098E"/>
    <w:rsid w:val="002762CF"/>
    <w:rsid w:val="002B44CA"/>
    <w:rsid w:val="002D2DFC"/>
    <w:rsid w:val="002D4AFA"/>
    <w:rsid w:val="002D6A75"/>
    <w:rsid w:val="002F03BB"/>
    <w:rsid w:val="002F6748"/>
    <w:rsid w:val="002F7F23"/>
    <w:rsid w:val="00303BA5"/>
    <w:rsid w:val="00313E04"/>
    <w:rsid w:val="00315524"/>
    <w:rsid w:val="003162C9"/>
    <w:rsid w:val="00322C1D"/>
    <w:rsid w:val="00326FDA"/>
    <w:rsid w:val="003300B8"/>
    <w:rsid w:val="003354C5"/>
    <w:rsid w:val="00336AB0"/>
    <w:rsid w:val="0034261F"/>
    <w:rsid w:val="00344536"/>
    <w:rsid w:val="00354D7D"/>
    <w:rsid w:val="003572A9"/>
    <w:rsid w:val="003603C4"/>
    <w:rsid w:val="003651AA"/>
    <w:rsid w:val="00370FA0"/>
    <w:rsid w:val="0037562B"/>
    <w:rsid w:val="00383A41"/>
    <w:rsid w:val="00384974"/>
    <w:rsid w:val="0038522A"/>
    <w:rsid w:val="0038698E"/>
    <w:rsid w:val="00390BAA"/>
    <w:rsid w:val="00394EFC"/>
    <w:rsid w:val="00395764"/>
    <w:rsid w:val="003A2C49"/>
    <w:rsid w:val="003B36A5"/>
    <w:rsid w:val="003C31FB"/>
    <w:rsid w:val="003C4BBB"/>
    <w:rsid w:val="003C6D6F"/>
    <w:rsid w:val="003D0ACB"/>
    <w:rsid w:val="003E3E9A"/>
    <w:rsid w:val="003E4966"/>
    <w:rsid w:val="003E77FE"/>
    <w:rsid w:val="003E7CD6"/>
    <w:rsid w:val="003F0665"/>
    <w:rsid w:val="003F3C6A"/>
    <w:rsid w:val="00422863"/>
    <w:rsid w:val="00432E40"/>
    <w:rsid w:val="00433946"/>
    <w:rsid w:val="004355F1"/>
    <w:rsid w:val="0044523F"/>
    <w:rsid w:val="00446293"/>
    <w:rsid w:val="00446940"/>
    <w:rsid w:val="00453C6C"/>
    <w:rsid w:val="0045406D"/>
    <w:rsid w:val="00457770"/>
    <w:rsid w:val="0046580D"/>
    <w:rsid w:val="0047038C"/>
    <w:rsid w:val="00474ABE"/>
    <w:rsid w:val="00474CAB"/>
    <w:rsid w:val="0047591C"/>
    <w:rsid w:val="004913B8"/>
    <w:rsid w:val="00491694"/>
    <w:rsid w:val="00491F77"/>
    <w:rsid w:val="004A2020"/>
    <w:rsid w:val="004B1A00"/>
    <w:rsid w:val="004D249F"/>
    <w:rsid w:val="004D2709"/>
    <w:rsid w:val="004D301F"/>
    <w:rsid w:val="004F0024"/>
    <w:rsid w:val="004F5957"/>
    <w:rsid w:val="005053D2"/>
    <w:rsid w:val="00506E88"/>
    <w:rsid w:val="00507078"/>
    <w:rsid w:val="00507407"/>
    <w:rsid w:val="0052038E"/>
    <w:rsid w:val="00532B9F"/>
    <w:rsid w:val="00540AA4"/>
    <w:rsid w:val="005423BC"/>
    <w:rsid w:val="00546356"/>
    <w:rsid w:val="00547BF4"/>
    <w:rsid w:val="005518D8"/>
    <w:rsid w:val="00563F32"/>
    <w:rsid w:val="00565096"/>
    <w:rsid w:val="00573454"/>
    <w:rsid w:val="005746B7"/>
    <w:rsid w:val="00576CCE"/>
    <w:rsid w:val="00576D16"/>
    <w:rsid w:val="00584AF0"/>
    <w:rsid w:val="00595E2E"/>
    <w:rsid w:val="005974BE"/>
    <w:rsid w:val="005A3E2A"/>
    <w:rsid w:val="005A6643"/>
    <w:rsid w:val="005B3CE8"/>
    <w:rsid w:val="005B3DC0"/>
    <w:rsid w:val="005B760E"/>
    <w:rsid w:val="005C6BDA"/>
    <w:rsid w:val="005D46B5"/>
    <w:rsid w:val="005E355C"/>
    <w:rsid w:val="005F2C15"/>
    <w:rsid w:val="005F3ECC"/>
    <w:rsid w:val="005F44BB"/>
    <w:rsid w:val="005F5084"/>
    <w:rsid w:val="00602F48"/>
    <w:rsid w:val="00604A5A"/>
    <w:rsid w:val="006100F5"/>
    <w:rsid w:val="00611E89"/>
    <w:rsid w:val="00616B57"/>
    <w:rsid w:val="00617BB4"/>
    <w:rsid w:val="00620F68"/>
    <w:rsid w:val="00631644"/>
    <w:rsid w:val="0063533B"/>
    <w:rsid w:val="00643237"/>
    <w:rsid w:val="00643650"/>
    <w:rsid w:val="00652C2C"/>
    <w:rsid w:val="006550F6"/>
    <w:rsid w:val="00660C66"/>
    <w:rsid w:val="006650B9"/>
    <w:rsid w:val="006744A5"/>
    <w:rsid w:val="0068491F"/>
    <w:rsid w:val="006904F1"/>
    <w:rsid w:val="00695A28"/>
    <w:rsid w:val="00697281"/>
    <w:rsid w:val="006A3407"/>
    <w:rsid w:val="006A5C9E"/>
    <w:rsid w:val="006B04F1"/>
    <w:rsid w:val="006B356D"/>
    <w:rsid w:val="006B37D6"/>
    <w:rsid w:val="006B682E"/>
    <w:rsid w:val="006C0E31"/>
    <w:rsid w:val="006C6D58"/>
    <w:rsid w:val="006D12DA"/>
    <w:rsid w:val="006F3856"/>
    <w:rsid w:val="006F6A14"/>
    <w:rsid w:val="007005F7"/>
    <w:rsid w:val="00705DE1"/>
    <w:rsid w:val="00720298"/>
    <w:rsid w:val="00721BE5"/>
    <w:rsid w:val="00724643"/>
    <w:rsid w:val="007249CF"/>
    <w:rsid w:val="00730CF4"/>
    <w:rsid w:val="00744719"/>
    <w:rsid w:val="00747F27"/>
    <w:rsid w:val="0075350C"/>
    <w:rsid w:val="007607AF"/>
    <w:rsid w:val="00763409"/>
    <w:rsid w:val="007701F3"/>
    <w:rsid w:val="007713B6"/>
    <w:rsid w:val="00776287"/>
    <w:rsid w:val="00781472"/>
    <w:rsid w:val="00784411"/>
    <w:rsid w:val="00786A92"/>
    <w:rsid w:val="00792A72"/>
    <w:rsid w:val="007931A7"/>
    <w:rsid w:val="00796A96"/>
    <w:rsid w:val="007A4523"/>
    <w:rsid w:val="007B310C"/>
    <w:rsid w:val="007C1E5E"/>
    <w:rsid w:val="007C7D4E"/>
    <w:rsid w:val="007D7CD9"/>
    <w:rsid w:val="007E57FD"/>
    <w:rsid w:val="007F153E"/>
    <w:rsid w:val="007F6E3A"/>
    <w:rsid w:val="007F7684"/>
    <w:rsid w:val="0080341D"/>
    <w:rsid w:val="0081453B"/>
    <w:rsid w:val="00824639"/>
    <w:rsid w:val="00824FC9"/>
    <w:rsid w:val="00830A2A"/>
    <w:rsid w:val="00831E07"/>
    <w:rsid w:val="0083292B"/>
    <w:rsid w:val="008334FA"/>
    <w:rsid w:val="00833A6B"/>
    <w:rsid w:val="00836352"/>
    <w:rsid w:val="00851943"/>
    <w:rsid w:val="00855AC5"/>
    <w:rsid w:val="00860445"/>
    <w:rsid w:val="00867BE2"/>
    <w:rsid w:val="00876855"/>
    <w:rsid w:val="00876A04"/>
    <w:rsid w:val="00877AA6"/>
    <w:rsid w:val="00886F18"/>
    <w:rsid w:val="008A3A52"/>
    <w:rsid w:val="008A7F6E"/>
    <w:rsid w:val="008B2B16"/>
    <w:rsid w:val="008B4523"/>
    <w:rsid w:val="008B5A1A"/>
    <w:rsid w:val="008C2E87"/>
    <w:rsid w:val="008C630D"/>
    <w:rsid w:val="008D0195"/>
    <w:rsid w:val="008D14CA"/>
    <w:rsid w:val="008D1E9F"/>
    <w:rsid w:val="008D326B"/>
    <w:rsid w:val="008F308F"/>
    <w:rsid w:val="008F369C"/>
    <w:rsid w:val="00903271"/>
    <w:rsid w:val="00905A4A"/>
    <w:rsid w:val="00906271"/>
    <w:rsid w:val="00925F9B"/>
    <w:rsid w:val="00953D16"/>
    <w:rsid w:val="009574A4"/>
    <w:rsid w:val="00961311"/>
    <w:rsid w:val="00967732"/>
    <w:rsid w:val="009708B9"/>
    <w:rsid w:val="0097286C"/>
    <w:rsid w:val="009819D7"/>
    <w:rsid w:val="00993197"/>
    <w:rsid w:val="009B7BF1"/>
    <w:rsid w:val="009C462F"/>
    <w:rsid w:val="009C5DF3"/>
    <w:rsid w:val="009C6158"/>
    <w:rsid w:val="009C6E90"/>
    <w:rsid w:val="009C7709"/>
    <w:rsid w:val="009D040E"/>
    <w:rsid w:val="009E65FC"/>
    <w:rsid w:val="009F0044"/>
    <w:rsid w:val="009F6D3E"/>
    <w:rsid w:val="009F6FCD"/>
    <w:rsid w:val="00A009F6"/>
    <w:rsid w:val="00A063B5"/>
    <w:rsid w:val="00A30E88"/>
    <w:rsid w:val="00A34022"/>
    <w:rsid w:val="00A35284"/>
    <w:rsid w:val="00A41E76"/>
    <w:rsid w:val="00A43AB0"/>
    <w:rsid w:val="00A43ED9"/>
    <w:rsid w:val="00A460A3"/>
    <w:rsid w:val="00A47373"/>
    <w:rsid w:val="00A536C0"/>
    <w:rsid w:val="00A64446"/>
    <w:rsid w:val="00A66DE3"/>
    <w:rsid w:val="00A67CB5"/>
    <w:rsid w:val="00A72D44"/>
    <w:rsid w:val="00A734C0"/>
    <w:rsid w:val="00A86BD6"/>
    <w:rsid w:val="00A92FAF"/>
    <w:rsid w:val="00AA3D9A"/>
    <w:rsid w:val="00AA4B44"/>
    <w:rsid w:val="00AB0F2A"/>
    <w:rsid w:val="00AB17E9"/>
    <w:rsid w:val="00AB1DA6"/>
    <w:rsid w:val="00AB5B70"/>
    <w:rsid w:val="00AB6FA3"/>
    <w:rsid w:val="00AB775D"/>
    <w:rsid w:val="00AC3926"/>
    <w:rsid w:val="00AE04C2"/>
    <w:rsid w:val="00B00153"/>
    <w:rsid w:val="00B02A4F"/>
    <w:rsid w:val="00B1175A"/>
    <w:rsid w:val="00B17F30"/>
    <w:rsid w:val="00B26885"/>
    <w:rsid w:val="00B352AC"/>
    <w:rsid w:val="00B41598"/>
    <w:rsid w:val="00B47A01"/>
    <w:rsid w:val="00B51F66"/>
    <w:rsid w:val="00B54A70"/>
    <w:rsid w:val="00B56B01"/>
    <w:rsid w:val="00B61A37"/>
    <w:rsid w:val="00B63F80"/>
    <w:rsid w:val="00B66E88"/>
    <w:rsid w:val="00B67F33"/>
    <w:rsid w:val="00B72377"/>
    <w:rsid w:val="00B73C50"/>
    <w:rsid w:val="00B8261C"/>
    <w:rsid w:val="00B92AFD"/>
    <w:rsid w:val="00BA574E"/>
    <w:rsid w:val="00BB3F08"/>
    <w:rsid w:val="00BB710F"/>
    <w:rsid w:val="00BF36FE"/>
    <w:rsid w:val="00BF4280"/>
    <w:rsid w:val="00BF4509"/>
    <w:rsid w:val="00BF707B"/>
    <w:rsid w:val="00C00F51"/>
    <w:rsid w:val="00C0700A"/>
    <w:rsid w:val="00C1004C"/>
    <w:rsid w:val="00C12C9B"/>
    <w:rsid w:val="00C2257C"/>
    <w:rsid w:val="00C2535B"/>
    <w:rsid w:val="00C25640"/>
    <w:rsid w:val="00C4497A"/>
    <w:rsid w:val="00C51FF8"/>
    <w:rsid w:val="00C52D80"/>
    <w:rsid w:val="00C566A6"/>
    <w:rsid w:val="00C61CBC"/>
    <w:rsid w:val="00C62889"/>
    <w:rsid w:val="00C67F50"/>
    <w:rsid w:val="00C71C9C"/>
    <w:rsid w:val="00C752A5"/>
    <w:rsid w:val="00C75D5B"/>
    <w:rsid w:val="00C77801"/>
    <w:rsid w:val="00C8119E"/>
    <w:rsid w:val="00C86DDB"/>
    <w:rsid w:val="00C90F88"/>
    <w:rsid w:val="00C97B00"/>
    <w:rsid w:val="00C97DF8"/>
    <w:rsid w:val="00CB19EA"/>
    <w:rsid w:val="00CB3202"/>
    <w:rsid w:val="00CC20AB"/>
    <w:rsid w:val="00CD102E"/>
    <w:rsid w:val="00CD2AFB"/>
    <w:rsid w:val="00CD4E87"/>
    <w:rsid w:val="00CD605D"/>
    <w:rsid w:val="00CE2489"/>
    <w:rsid w:val="00CE71FD"/>
    <w:rsid w:val="00CE7AFF"/>
    <w:rsid w:val="00D042B8"/>
    <w:rsid w:val="00D07AA6"/>
    <w:rsid w:val="00D25183"/>
    <w:rsid w:val="00D26399"/>
    <w:rsid w:val="00D30F66"/>
    <w:rsid w:val="00D50012"/>
    <w:rsid w:val="00D61EBA"/>
    <w:rsid w:val="00D62835"/>
    <w:rsid w:val="00D67156"/>
    <w:rsid w:val="00D713E8"/>
    <w:rsid w:val="00D76EF1"/>
    <w:rsid w:val="00D92C99"/>
    <w:rsid w:val="00D9615F"/>
    <w:rsid w:val="00D97BFA"/>
    <w:rsid w:val="00DA093B"/>
    <w:rsid w:val="00DA0DB4"/>
    <w:rsid w:val="00DA1317"/>
    <w:rsid w:val="00DA3939"/>
    <w:rsid w:val="00DA674C"/>
    <w:rsid w:val="00DB6410"/>
    <w:rsid w:val="00DB6EB9"/>
    <w:rsid w:val="00DB7B56"/>
    <w:rsid w:val="00DC28BC"/>
    <w:rsid w:val="00DC2F25"/>
    <w:rsid w:val="00DC75C3"/>
    <w:rsid w:val="00DD0D67"/>
    <w:rsid w:val="00DF3127"/>
    <w:rsid w:val="00E038DC"/>
    <w:rsid w:val="00E13770"/>
    <w:rsid w:val="00E254EC"/>
    <w:rsid w:val="00E32E05"/>
    <w:rsid w:val="00E36D0C"/>
    <w:rsid w:val="00E428D5"/>
    <w:rsid w:val="00E44D15"/>
    <w:rsid w:val="00E55DD5"/>
    <w:rsid w:val="00E66B9B"/>
    <w:rsid w:val="00E70985"/>
    <w:rsid w:val="00E73595"/>
    <w:rsid w:val="00E808DA"/>
    <w:rsid w:val="00E91594"/>
    <w:rsid w:val="00EA191A"/>
    <w:rsid w:val="00EA4C3A"/>
    <w:rsid w:val="00EA4E92"/>
    <w:rsid w:val="00EB05A0"/>
    <w:rsid w:val="00EB7945"/>
    <w:rsid w:val="00EB7B5D"/>
    <w:rsid w:val="00EC032D"/>
    <w:rsid w:val="00EC7E25"/>
    <w:rsid w:val="00ED5FA2"/>
    <w:rsid w:val="00EE4E19"/>
    <w:rsid w:val="00F06EDF"/>
    <w:rsid w:val="00F20028"/>
    <w:rsid w:val="00F20461"/>
    <w:rsid w:val="00F24F50"/>
    <w:rsid w:val="00F37FF1"/>
    <w:rsid w:val="00F440BB"/>
    <w:rsid w:val="00F52BFF"/>
    <w:rsid w:val="00F5333A"/>
    <w:rsid w:val="00F6125A"/>
    <w:rsid w:val="00F73050"/>
    <w:rsid w:val="00F7688C"/>
    <w:rsid w:val="00F80960"/>
    <w:rsid w:val="00F81A1C"/>
    <w:rsid w:val="00F854A7"/>
    <w:rsid w:val="00FA304D"/>
    <w:rsid w:val="00FB192F"/>
    <w:rsid w:val="00FB2378"/>
    <w:rsid w:val="00FB5A8B"/>
    <w:rsid w:val="00FB5D02"/>
    <w:rsid w:val="00FC3E56"/>
    <w:rsid w:val="00FC5D52"/>
    <w:rsid w:val="00FD48EC"/>
    <w:rsid w:val="00FD6ADE"/>
    <w:rsid w:val="00FD725A"/>
    <w:rsid w:val="00FD75E7"/>
    <w:rsid w:val="00FE21AD"/>
    <w:rsid w:val="00FE449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311"/>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363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images-na.ssl-images-amazon.com/images/I/71BM8b-bhtL._AC_SY550_.jp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Pages>
  <Words>647</Words>
  <Characters>3689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not an exaggeration to say that we spend most of our time trying to sort out the here and now in our daily lives</dc:title>
  <dc:subject/>
  <dc:creator>petre1122@aol.com</dc:creator>
  <cp:keywords/>
  <dc:description/>
  <cp:lastModifiedBy>A</cp:lastModifiedBy>
  <cp:revision>9</cp:revision>
  <dcterms:created xsi:type="dcterms:W3CDTF">2021-05-27T16:57:00Z</dcterms:created>
  <dcterms:modified xsi:type="dcterms:W3CDTF">2021-05-27T17:12:00Z</dcterms:modified>
</cp:coreProperties>
</file>